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D7" w:rsidRPr="00F53C13" w:rsidRDefault="001263D7" w:rsidP="00D3328C">
      <w:pPr>
        <w:tabs>
          <w:tab w:val="left" w:pos="255"/>
        </w:tabs>
        <w:spacing w:after="0"/>
        <w:rPr>
          <w:rFonts w:ascii="Times New Roman" w:hAnsi="Times New Roman"/>
          <w:sz w:val="28"/>
          <w:szCs w:val="28"/>
          <w:lang w:val="uk-UA" w:eastAsia="zh-CN"/>
        </w:rPr>
      </w:pP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                   </w:t>
      </w:r>
      <w:r w:rsidRPr="00DA5A8A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</w:t>
      </w:r>
      <w:r w:rsidRPr="00DA5A8A">
        <w:rPr>
          <w:rFonts w:ascii="Times New Roman" w:hAnsi="Times New Roman"/>
          <w:sz w:val="28"/>
          <w:szCs w:val="28"/>
          <w:lang w:val="uk-UA" w:eastAsia="zh-CN"/>
        </w:rPr>
        <w:t xml:space="preserve">   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>Додаток</w:t>
      </w:r>
      <w:r w:rsidRPr="00F53C13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zh-CN"/>
        </w:rPr>
        <w:t>5</w:t>
      </w:r>
    </w:p>
    <w:p w:rsidR="001263D7" w:rsidRPr="00D3328C" w:rsidRDefault="001263D7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до рішення 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p w:rsidR="001263D7" w:rsidRPr="00D3328C" w:rsidRDefault="001263D7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1263D7" w:rsidRPr="00DD0EA7" w:rsidRDefault="001263D7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en-US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від 17.05.2023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№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D0EA7">
        <w:rPr>
          <w:rFonts w:ascii="Times New Roman" w:hAnsi="Times New Roman"/>
          <w:sz w:val="28"/>
          <w:szCs w:val="28"/>
          <w:lang w:val="uk-UA" w:eastAsia="zh-CN"/>
        </w:rPr>
        <w:t>1</w:t>
      </w:r>
      <w:r>
        <w:rPr>
          <w:rFonts w:ascii="Times New Roman" w:hAnsi="Times New Roman"/>
          <w:sz w:val="28"/>
          <w:szCs w:val="28"/>
          <w:lang w:val="en-US" w:eastAsia="zh-CN"/>
        </w:rPr>
        <w:t>606</w:t>
      </w:r>
    </w:p>
    <w:p w:rsidR="001263D7" w:rsidRPr="00D3328C" w:rsidRDefault="001263D7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Додаток 1                                                                                                                 </w:t>
      </w:r>
    </w:p>
    <w:p w:rsidR="001263D7" w:rsidRDefault="001263D7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1263D7" w:rsidRPr="00DA5A8A" w:rsidRDefault="001263D7" w:rsidP="00B624D3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:rsidR="001263D7" w:rsidRPr="00DA5A8A" w:rsidRDefault="001263D7" w:rsidP="00B624D3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:rsidR="001263D7" w:rsidRPr="00DA5A8A" w:rsidRDefault="001263D7" w:rsidP="00B624D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 w:eastAsia="zh-CN"/>
        </w:rPr>
        <w:t>ПАСПОРТ</w:t>
      </w:r>
    </w:p>
    <w:p w:rsidR="001263D7" w:rsidRDefault="001263D7" w:rsidP="00221293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A5A8A"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ефективної роботи та утримання  водопровідно-каналізаційного  господарства,  діяльності з виробництва, транспортування, поста</w:t>
      </w:r>
      <w:r>
        <w:rPr>
          <w:rFonts w:ascii="Times New Roman" w:hAnsi="Times New Roman"/>
          <w:b/>
          <w:sz w:val="28"/>
          <w:szCs w:val="28"/>
          <w:lang w:val="uk-UA"/>
        </w:rPr>
        <w:t>чання теплової енергії   на 2023</w:t>
      </w:r>
      <w:r w:rsidRPr="00DA5A8A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1263D7" w:rsidRPr="00DA5A8A" w:rsidRDefault="001263D7" w:rsidP="00221293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/>
      </w:tblPr>
      <w:tblGrid>
        <w:gridCol w:w="668"/>
        <w:gridCol w:w="3898"/>
        <w:gridCol w:w="5216"/>
      </w:tblGrid>
      <w:tr w:rsidR="001263D7" w:rsidRPr="006F6B79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263D7" w:rsidRPr="006F6B79" w:rsidTr="00D3328C">
        <w:trPr>
          <w:trHeight w:val="11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2212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1263D7" w:rsidRPr="00DD0EA7" w:rsidTr="00D3328C">
        <w:trPr>
          <w:trHeight w:val="14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1263D7" w:rsidRPr="006F6B79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2263E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  <w:p w:rsidR="001263D7" w:rsidRPr="00DA5A8A" w:rsidRDefault="001263D7" w:rsidP="0022129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1263D7" w:rsidRPr="00DD0EA7" w:rsidTr="00D3328C">
        <w:trPr>
          <w:trHeight w:val="16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6601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1263D7" w:rsidRPr="00DA5A8A" w:rsidRDefault="001263D7" w:rsidP="00660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1263D7" w:rsidRPr="00DD0EA7" w:rsidTr="00D3328C">
        <w:trPr>
          <w:trHeight w:val="15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66014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1263D7" w:rsidRPr="00DA5A8A" w:rsidRDefault="001263D7" w:rsidP="00660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1263D7" w:rsidRPr="006F6B79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2023</w:t>
            </w:r>
          </w:p>
        </w:tc>
      </w:tr>
      <w:tr w:rsidR="001263D7" w:rsidRPr="006F6B79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263D7" w:rsidRPr="006F6B79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3611,71438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1263D7" w:rsidRPr="006F6B79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1263D7" w:rsidRPr="006F6B79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263D7" w:rsidRPr="006F6B79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3611,71438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1263D7" w:rsidRPr="006F6B79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263D7" w:rsidRPr="006F6B79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3611,71438 </w:t>
            </w:r>
            <w:bookmarkStart w:id="0" w:name="_GoBack"/>
            <w:bookmarkEnd w:id="0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1263D7" w:rsidRPr="006F6B79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1263D7" w:rsidRDefault="001263D7" w:rsidP="00B624D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1263D7" w:rsidRPr="00DA5A8A" w:rsidRDefault="001263D7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Секретар міської ради                                                         Валентина КАПІТУЛА</w:t>
      </w:r>
    </w:p>
    <w:p w:rsidR="001263D7" w:rsidRPr="00DA5A8A" w:rsidRDefault="001263D7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                                                                                                  </w:t>
      </w: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Pr="00D3328C" w:rsidRDefault="001263D7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Додаток 2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1263D7" w:rsidRDefault="001263D7" w:rsidP="00D3328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1263D7" w:rsidRDefault="001263D7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1263D7" w:rsidRPr="00DA5A8A" w:rsidRDefault="001263D7" w:rsidP="00A744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1263D7" w:rsidRPr="00DA5A8A" w:rsidRDefault="001263D7" w:rsidP="00A7440A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>
        <w:rPr>
          <w:rFonts w:ascii="Times New Roman" w:hAnsi="Times New Roman"/>
          <w:b/>
          <w:sz w:val="28"/>
          <w:szCs w:val="28"/>
          <w:lang w:val="uk-UA"/>
        </w:rPr>
        <w:t>чання теплової енергії   на 2023</w:t>
      </w:r>
      <w:r w:rsidRPr="00DA5A8A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1263D7" w:rsidRPr="00DA5A8A" w:rsidRDefault="001263D7" w:rsidP="00A7440A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zh-CN"/>
        </w:rPr>
      </w:pPr>
    </w:p>
    <w:tbl>
      <w:tblPr>
        <w:tblW w:w="10031" w:type="dxa"/>
        <w:tblInd w:w="-35" w:type="dxa"/>
        <w:tblLayout w:type="fixed"/>
        <w:tblLook w:val="0000"/>
      </w:tblPr>
      <w:tblGrid>
        <w:gridCol w:w="3858"/>
        <w:gridCol w:w="2806"/>
        <w:gridCol w:w="3367"/>
      </w:tblGrid>
      <w:tr w:rsidR="001263D7" w:rsidRPr="006F6B79" w:rsidTr="0066014E">
        <w:trPr>
          <w:cantSplit/>
          <w:trHeight w:val="89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2023</w:t>
            </w: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 рік, </w:t>
            </w:r>
          </w:p>
          <w:p w:rsidR="001263D7" w:rsidRPr="00DA5A8A" w:rsidRDefault="001263D7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тис.грн</w:t>
            </w:r>
          </w:p>
          <w:p w:rsidR="001263D7" w:rsidRPr="00DA5A8A" w:rsidRDefault="001263D7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DA5A8A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(тис. грн)</w:t>
            </w:r>
          </w:p>
        </w:tc>
      </w:tr>
      <w:tr w:rsidR="001263D7" w:rsidRPr="006F6B79" w:rsidTr="0066014E">
        <w:trPr>
          <w:trHeight w:val="42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3611,71438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3611,71438</w:t>
            </w:r>
          </w:p>
        </w:tc>
      </w:tr>
      <w:tr w:rsidR="001263D7" w:rsidRPr="006F6B79" w:rsidTr="0066014E">
        <w:trPr>
          <w:trHeight w:val="28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63D7" w:rsidRPr="00DA5A8A" w:rsidRDefault="001263D7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63D7" w:rsidRPr="00DA5A8A" w:rsidRDefault="001263D7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263D7" w:rsidRPr="006F6B79" w:rsidTr="0066014E">
        <w:trPr>
          <w:trHeight w:val="660"/>
        </w:trPr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3611,71438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3611,71438</w:t>
            </w:r>
          </w:p>
        </w:tc>
      </w:tr>
      <w:tr w:rsidR="001263D7" w:rsidRPr="006F6B79" w:rsidTr="0066014E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66014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263D7" w:rsidRPr="006F6B79" w:rsidTr="0066014E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66014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94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3611,71438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3611,71438</w:t>
            </w:r>
          </w:p>
        </w:tc>
      </w:tr>
      <w:tr w:rsidR="001263D7" w:rsidRPr="006F6B79" w:rsidTr="0066014E"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D7" w:rsidRPr="00DA5A8A" w:rsidRDefault="001263D7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1263D7" w:rsidRPr="00DA5A8A" w:rsidRDefault="001263D7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1263D7" w:rsidRPr="00DA5A8A" w:rsidRDefault="001263D7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1263D7" w:rsidRPr="00DA5A8A" w:rsidRDefault="001263D7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Секретар міської ради                                                       Валентина КАПІТУЛА</w:t>
      </w:r>
    </w:p>
    <w:p w:rsidR="001263D7" w:rsidRPr="00DA5A8A" w:rsidRDefault="001263D7" w:rsidP="00A7440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1263D7" w:rsidRPr="00DA5A8A" w:rsidRDefault="001263D7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1263D7" w:rsidRPr="00DA5A8A" w:rsidRDefault="001263D7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1263D7" w:rsidRPr="00DA5A8A" w:rsidRDefault="001263D7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1263D7" w:rsidRPr="00DA5A8A" w:rsidRDefault="001263D7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1263D7" w:rsidRPr="00DA5A8A" w:rsidRDefault="001263D7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1263D7" w:rsidRPr="00DA5A8A" w:rsidRDefault="001263D7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sectPr w:rsidR="001263D7" w:rsidRPr="00DA5A8A" w:rsidSect="00991D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C0F"/>
    <w:rsid w:val="000C6E62"/>
    <w:rsid w:val="000D6B05"/>
    <w:rsid w:val="00124C82"/>
    <w:rsid w:val="001263D7"/>
    <w:rsid w:val="001E3C26"/>
    <w:rsid w:val="001E6E77"/>
    <w:rsid w:val="00221293"/>
    <w:rsid w:val="002263E7"/>
    <w:rsid w:val="002E0E98"/>
    <w:rsid w:val="00305C0B"/>
    <w:rsid w:val="00311D16"/>
    <w:rsid w:val="00325141"/>
    <w:rsid w:val="003C07B0"/>
    <w:rsid w:val="004456D7"/>
    <w:rsid w:val="00455065"/>
    <w:rsid w:val="004A55EC"/>
    <w:rsid w:val="004C600F"/>
    <w:rsid w:val="004F4CD0"/>
    <w:rsid w:val="0050702F"/>
    <w:rsid w:val="0052334A"/>
    <w:rsid w:val="0056207B"/>
    <w:rsid w:val="0056252F"/>
    <w:rsid w:val="00577E9A"/>
    <w:rsid w:val="005B2CC7"/>
    <w:rsid w:val="005C2BED"/>
    <w:rsid w:val="005E127E"/>
    <w:rsid w:val="0066014E"/>
    <w:rsid w:val="006838E6"/>
    <w:rsid w:val="006F6B79"/>
    <w:rsid w:val="00703EDD"/>
    <w:rsid w:val="007E58B0"/>
    <w:rsid w:val="0085730D"/>
    <w:rsid w:val="008D1961"/>
    <w:rsid w:val="008E3928"/>
    <w:rsid w:val="009165A7"/>
    <w:rsid w:val="00945BDC"/>
    <w:rsid w:val="009466C7"/>
    <w:rsid w:val="00991D38"/>
    <w:rsid w:val="009E1965"/>
    <w:rsid w:val="00A07DDA"/>
    <w:rsid w:val="00A6057F"/>
    <w:rsid w:val="00A6362A"/>
    <w:rsid w:val="00A7440A"/>
    <w:rsid w:val="00AA72E3"/>
    <w:rsid w:val="00AC2879"/>
    <w:rsid w:val="00B00A57"/>
    <w:rsid w:val="00B624D3"/>
    <w:rsid w:val="00B70033"/>
    <w:rsid w:val="00B8091B"/>
    <w:rsid w:val="00B82463"/>
    <w:rsid w:val="00BE36EC"/>
    <w:rsid w:val="00BF6640"/>
    <w:rsid w:val="00C00169"/>
    <w:rsid w:val="00C15C0F"/>
    <w:rsid w:val="00C3055A"/>
    <w:rsid w:val="00C850A5"/>
    <w:rsid w:val="00CC57CF"/>
    <w:rsid w:val="00D05146"/>
    <w:rsid w:val="00D3328C"/>
    <w:rsid w:val="00D672EB"/>
    <w:rsid w:val="00DA5A8A"/>
    <w:rsid w:val="00DD0EA7"/>
    <w:rsid w:val="00DE2AAA"/>
    <w:rsid w:val="00E0056B"/>
    <w:rsid w:val="00EC7662"/>
    <w:rsid w:val="00F53C13"/>
    <w:rsid w:val="00FE7DBB"/>
    <w:rsid w:val="00FF393D"/>
    <w:rsid w:val="00FF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CC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456</Words>
  <Characters>2604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Додаток 4</dc:title>
  <dc:subject/>
  <dc:creator>Користувач Windows</dc:creator>
  <cp:keywords/>
  <dc:description/>
  <cp:lastModifiedBy>User</cp:lastModifiedBy>
  <cp:revision>5</cp:revision>
  <cp:lastPrinted>2021-12-20T14:07:00Z</cp:lastPrinted>
  <dcterms:created xsi:type="dcterms:W3CDTF">2023-05-11T08:53:00Z</dcterms:created>
  <dcterms:modified xsi:type="dcterms:W3CDTF">2023-05-18T08:54:00Z</dcterms:modified>
</cp:coreProperties>
</file>