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09" w:rsidRPr="00547CD1" w:rsidRDefault="00E03009" w:rsidP="00547CD1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77710C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</w:t>
      </w:r>
    </w:p>
    <w:p w:rsidR="00E03009" w:rsidRDefault="00E03009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E03009" w:rsidRPr="00C8534A" w:rsidRDefault="00E03009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:rsidR="00E03009" w:rsidRDefault="00E03009" w:rsidP="00CD2CF6">
      <w:pPr>
        <w:pStyle w:val="BodyText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E03009" w:rsidRPr="00C8534A" w:rsidRDefault="00E03009" w:rsidP="00CD2CF6">
      <w:pPr>
        <w:pStyle w:val="BodyText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:rsidR="00E03009" w:rsidRPr="00EC2F88" w:rsidRDefault="00E03009" w:rsidP="00EC2F88">
      <w:pPr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EC2F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C2F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розвитку малого та середнього підприємництва в Здолбунівській міській територіальній громаді на 202</w:t>
      </w:r>
      <w:r w:rsidRPr="00BC04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5</w:t>
      </w:r>
      <w:r w:rsidRPr="00EC2F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-202</w:t>
      </w:r>
      <w:r w:rsidRPr="00BC04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7</w:t>
      </w:r>
      <w:r w:rsidRPr="00EC2F8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роки</w:t>
      </w:r>
    </w:p>
    <w:tbl>
      <w:tblPr>
        <w:tblW w:w="0" w:type="auto"/>
        <w:tblInd w:w="-35" w:type="dxa"/>
        <w:tblLayout w:type="fixed"/>
        <w:tblLook w:val="00A0"/>
      </w:tblPr>
      <w:tblGrid>
        <w:gridCol w:w="668"/>
        <w:gridCol w:w="4437"/>
        <w:gridCol w:w="4405"/>
      </w:tblGrid>
      <w:tr w:rsidR="00E03009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13040E" w:rsidRDefault="00E03009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E03009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E03009" w:rsidRPr="00EC2F88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Співрозробники програми </w:t>
            </w:r>
          </w:p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13040E" w:rsidRDefault="00E03009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-</w:t>
            </w:r>
          </w:p>
        </w:tc>
      </w:tr>
      <w:tr w:rsidR="00E03009" w:rsidRPr="00C8534A" w:rsidTr="006544B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13040E" w:rsidRDefault="00E03009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E03009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13040E" w:rsidRDefault="00E03009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E03009" w:rsidRPr="00C76F23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EC2F88" w:rsidRDefault="00E03009" w:rsidP="008A6F43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EC2F8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Структурні підрозділи міської ради, суб</w:t>
            </w:r>
            <w:r w:rsidRPr="008A6F4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’</w:t>
            </w:r>
            <w:r w:rsidRPr="00EC2F88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єкти підприємницької діяльності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, Рівненський обласний центр зайнятості</w:t>
            </w:r>
          </w:p>
        </w:tc>
      </w:tr>
      <w:tr w:rsidR="00E03009" w:rsidRPr="00C8534A" w:rsidTr="00BC047F">
        <w:trPr>
          <w:trHeight w:val="2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pacing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7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о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и</w:t>
            </w:r>
          </w:p>
        </w:tc>
      </w:tr>
      <w:tr w:rsidR="00E03009" w:rsidRPr="00C8534A" w:rsidTr="00BC047F">
        <w:trPr>
          <w:trHeight w:val="375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BC047F" w:rsidRDefault="00E03009" w:rsidP="006544BA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pl-PL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8.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BC047F" w:rsidRDefault="00E03009" w:rsidP="002F31F0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047F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Default="00E03009" w:rsidP="006544BA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pl-PL" w:eastAsia="zh-CN"/>
              </w:rPr>
              <w:t>2025 – 25000,0</w:t>
            </w:r>
          </w:p>
          <w:p w:rsidR="00E03009" w:rsidRDefault="00E03009" w:rsidP="00BC047F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2026 – 25000,0</w:t>
            </w:r>
          </w:p>
          <w:p w:rsidR="00E03009" w:rsidRPr="00BC047F" w:rsidRDefault="00E03009" w:rsidP="006544BA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 – 25000,0</w:t>
            </w:r>
          </w:p>
        </w:tc>
      </w:tr>
      <w:tr w:rsidR="00E03009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75000,00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грн. </w:t>
            </w:r>
          </w:p>
        </w:tc>
      </w:tr>
      <w:tr w:rsidR="00E03009" w:rsidRPr="00C8534A" w:rsidTr="006544B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E03009" w:rsidRPr="00C8534A" w:rsidTr="006544B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E03009" w:rsidRPr="00C8534A" w:rsidTr="006544B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8534A" w:rsidRDefault="00E03009" w:rsidP="006A563B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75000,00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грн. </w:t>
            </w:r>
          </w:p>
        </w:tc>
      </w:tr>
      <w:tr w:rsidR="00E03009" w:rsidRPr="00C8534A" w:rsidTr="006544B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009" w:rsidRPr="00C8534A" w:rsidRDefault="00E03009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E03009" w:rsidRPr="00C8534A" w:rsidTr="006544B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009" w:rsidRPr="00C8534A" w:rsidRDefault="00E03009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8534A" w:rsidRDefault="00E03009" w:rsidP="006A563B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75000,00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грн. </w:t>
            </w:r>
          </w:p>
        </w:tc>
      </w:tr>
      <w:tr w:rsidR="00E03009" w:rsidRPr="00C8534A" w:rsidTr="00BC047F">
        <w:trPr>
          <w:trHeight w:val="2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03009" w:rsidRPr="00C8534A" w:rsidRDefault="00E03009" w:rsidP="006544BA">
            <w:pPr>
              <w:suppressAutoHyphens/>
              <w:spacing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E03009" w:rsidRPr="00C8534A" w:rsidTr="00BC047F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Default="00E03009" w:rsidP="006544BA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3009" w:rsidRPr="00BC047F" w:rsidRDefault="00E03009" w:rsidP="006544BA">
            <w:pPr>
              <w:suppressAutoHyphens/>
              <w:spacing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BC047F"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8534A" w:rsidRDefault="00E03009" w:rsidP="006544BA">
            <w:pPr>
              <w:suppressAutoHyphens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 . Розвиток економічного потенціалу громади</w:t>
            </w:r>
          </w:p>
        </w:tc>
      </w:tr>
    </w:tbl>
    <w:p w:rsidR="00E03009" w:rsidRPr="00C76F23" w:rsidRDefault="00E03009" w:rsidP="00C76F23">
      <w:pPr>
        <w:spacing w:after="0" w:line="240" w:lineRule="auto"/>
        <w:rPr>
          <w:rFonts w:ascii="Times New Roman" w:hAnsi="Times New Roman"/>
          <w:lang w:val="uk-UA"/>
        </w:rPr>
      </w:pPr>
    </w:p>
    <w:p w:rsidR="00E03009" w:rsidRPr="00C76F23" w:rsidRDefault="00E03009" w:rsidP="00C76F23">
      <w:pPr>
        <w:spacing w:after="0" w:line="240" w:lineRule="auto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>Заступник міського голови</w:t>
      </w:r>
    </w:p>
    <w:p w:rsidR="00E03009" w:rsidRPr="00C76F23" w:rsidRDefault="00E03009" w:rsidP="00C76F23">
      <w:pPr>
        <w:suppressAutoHyphens/>
        <w:spacing w:after="0" w:line="240" w:lineRule="auto"/>
        <w:rPr>
          <w:rFonts w:ascii="Times New Roman" w:hAnsi="Times New Roman"/>
          <w:lang w:val="uk-UA" w:eastAsia="zh-CN"/>
        </w:rPr>
      </w:pP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>з питань діяльності виконавчих органів ради</w:t>
      </w: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ab/>
      </w: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ab/>
        <w:t xml:space="preserve">                            Юрій СОСЮК</w:t>
      </w:r>
    </w:p>
    <w:p w:rsidR="00E03009" w:rsidRPr="00C76F23" w:rsidRDefault="00E03009" w:rsidP="004F5DF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03009" w:rsidRDefault="00E03009" w:rsidP="004F5D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3009" w:rsidRDefault="00E03009" w:rsidP="004F5DF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2</w:t>
      </w:r>
    </w:p>
    <w:p w:rsidR="00E03009" w:rsidRDefault="00E03009" w:rsidP="004F5D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Програми</w:t>
      </w:r>
    </w:p>
    <w:p w:rsidR="00E03009" w:rsidRDefault="00E03009" w:rsidP="004F5DF3">
      <w:pPr>
        <w:jc w:val="right"/>
        <w:rPr>
          <w:rFonts w:ascii="Times New Roman" w:hAnsi="Times New Roman"/>
          <w:sz w:val="20"/>
          <w:szCs w:val="20"/>
        </w:rPr>
      </w:pPr>
    </w:p>
    <w:p w:rsidR="00E03009" w:rsidRDefault="00E03009" w:rsidP="004F5D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Ресурсне забезпечення програми</w:t>
      </w:r>
    </w:p>
    <w:p w:rsidR="00E03009" w:rsidRDefault="00E03009" w:rsidP="004F5DF3">
      <w:pPr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розвитку малого та середнього підприємництва в Здолбунівській міській територіальній громаді на 202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7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роки</w:t>
      </w:r>
    </w:p>
    <w:tbl>
      <w:tblPr>
        <w:tblW w:w="9811" w:type="dxa"/>
        <w:tblInd w:w="-35" w:type="dxa"/>
        <w:tblLayout w:type="fixed"/>
        <w:tblLook w:val="0000"/>
      </w:tblPr>
      <w:tblGrid>
        <w:gridCol w:w="2292"/>
        <w:gridCol w:w="2051"/>
        <w:gridCol w:w="2040"/>
        <w:gridCol w:w="1727"/>
        <w:gridCol w:w="1701"/>
      </w:tblGrid>
      <w:tr w:rsidR="00E03009" w:rsidRPr="00BC047F" w:rsidTr="002F31F0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E03009" w:rsidRPr="00BC047F" w:rsidTr="002F31F0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E03009" w:rsidRPr="00BC047F" w:rsidTr="002F31F0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2026 pік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2027 рік</w:t>
            </w:r>
          </w:p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E03009" w:rsidRPr="00BC047F" w:rsidTr="002F31F0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75000,0</w:t>
            </w:r>
          </w:p>
        </w:tc>
      </w:tr>
      <w:tr w:rsidR="00E03009" w:rsidRPr="00BC047F" w:rsidTr="002F31F0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009" w:rsidRPr="00C76F23" w:rsidRDefault="00E03009" w:rsidP="002F31F0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E03009" w:rsidRPr="00BC047F" w:rsidTr="002F31F0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75000,0</w:t>
            </w:r>
          </w:p>
        </w:tc>
      </w:tr>
      <w:tr w:rsidR="00E03009" w:rsidRPr="00BC047F" w:rsidTr="002F31F0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BC04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E03009" w:rsidRPr="00C76F23" w:rsidRDefault="00E03009" w:rsidP="002F31F0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E03009" w:rsidRPr="00BC047F" w:rsidTr="002F31F0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BC047F">
            <w:pPr>
              <w:numPr>
                <w:ilvl w:val="0"/>
                <w:numId w:val="2"/>
              </w:num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25000,0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75000,0</w:t>
            </w:r>
          </w:p>
        </w:tc>
      </w:tr>
      <w:tr w:rsidR="00E03009" w:rsidRPr="00BC047F" w:rsidTr="002F31F0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76F23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09" w:rsidRPr="00C76F23" w:rsidRDefault="00E03009" w:rsidP="002F31F0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E03009" w:rsidRDefault="00E03009" w:rsidP="004F5D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3009" w:rsidRDefault="00E03009" w:rsidP="004F5D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3009" w:rsidRPr="00C76F23" w:rsidRDefault="00E03009" w:rsidP="004F5DF3">
      <w:pPr>
        <w:spacing w:after="0"/>
        <w:rPr>
          <w:rFonts w:ascii="Times New Roman" w:hAnsi="Times New Roman"/>
          <w:sz w:val="28"/>
          <w:szCs w:val="28"/>
          <w:lang w:eastAsia="zh-CN"/>
        </w:rPr>
      </w:pPr>
    </w:p>
    <w:p w:rsidR="00E03009" w:rsidRPr="00C76F23" w:rsidRDefault="00E03009" w:rsidP="00C76F23">
      <w:pPr>
        <w:spacing w:after="0" w:line="240" w:lineRule="auto"/>
        <w:rPr>
          <w:rFonts w:ascii="Times New Roman" w:hAnsi="Times New Roman"/>
          <w:spacing w:val="-11"/>
          <w:sz w:val="28"/>
          <w:szCs w:val="28"/>
          <w:lang w:val="uk-UA"/>
        </w:rPr>
      </w:pP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>Заступник міського голови</w:t>
      </w:r>
    </w:p>
    <w:p w:rsidR="00E03009" w:rsidRPr="00C76F23" w:rsidRDefault="00E03009" w:rsidP="00C76F23">
      <w:pPr>
        <w:suppressAutoHyphens/>
        <w:spacing w:after="0" w:line="240" w:lineRule="auto"/>
        <w:rPr>
          <w:rFonts w:ascii="Times New Roman" w:hAnsi="Times New Roman"/>
          <w:lang w:val="uk-UA" w:eastAsia="zh-CN"/>
        </w:rPr>
      </w:pP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>з питань діяльності виконавчих органів ради</w:t>
      </w: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ab/>
      </w:r>
      <w:r w:rsidRPr="00C76F23">
        <w:rPr>
          <w:rFonts w:ascii="Times New Roman" w:hAnsi="Times New Roman"/>
          <w:spacing w:val="-11"/>
          <w:sz w:val="28"/>
          <w:szCs w:val="28"/>
          <w:lang w:val="uk-UA"/>
        </w:rPr>
        <w:tab/>
        <w:t xml:space="preserve">                            Юрій СОСЮК</w:t>
      </w:r>
    </w:p>
    <w:p w:rsidR="00E03009" w:rsidRPr="00C76F23" w:rsidRDefault="00E03009">
      <w:pPr>
        <w:rPr>
          <w:rFonts w:ascii="Times New Roman" w:hAnsi="Times New Roman"/>
          <w:lang w:val="uk-UA"/>
        </w:rPr>
      </w:pPr>
    </w:p>
    <w:sectPr w:rsidR="00E03009" w:rsidRPr="00C76F23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2B163281"/>
    <w:multiLevelType w:val="hybridMultilevel"/>
    <w:tmpl w:val="9E26A0FC"/>
    <w:lvl w:ilvl="0" w:tplc="2042DB2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CF6"/>
    <w:rsid w:val="00072146"/>
    <w:rsid w:val="00097BDF"/>
    <w:rsid w:val="00117518"/>
    <w:rsid w:val="0013040E"/>
    <w:rsid w:val="001376C0"/>
    <w:rsid w:val="0018516C"/>
    <w:rsid w:val="00223591"/>
    <w:rsid w:val="00295C13"/>
    <w:rsid w:val="002F31F0"/>
    <w:rsid w:val="003B7112"/>
    <w:rsid w:val="003D1113"/>
    <w:rsid w:val="00440F3F"/>
    <w:rsid w:val="004932EF"/>
    <w:rsid w:val="004D38B9"/>
    <w:rsid w:val="004F5DF3"/>
    <w:rsid w:val="00516AF8"/>
    <w:rsid w:val="00537BE9"/>
    <w:rsid w:val="00547964"/>
    <w:rsid w:val="00547CD1"/>
    <w:rsid w:val="0055583E"/>
    <w:rsid w:val="005A00EB"/>
    <w:rsid w:val="005A17D3"/>
    <w:rsid w:val="005D0491"/>
    <w:rsid w:val="005F3953"/>
    <w:rsid w:val="006544BA"/>
    <w:rsid w:val="00671ACB"/>
    <w:rsid w:val="006A563B"/>
    <w:rsid w:val="006D27FA"/>
    <w:rsid w:val="006F010E"/>
    <w:rsid w:val="0077710C"/>
    <w:rsid w:val="008A6F43"/>
    <w:rsid w:val="008F118A"/>
    <w:rsid w:val="00930FC5"/>
    <w:rsid w:val="00970B77"/>
    <w:rsid w:val="009936E3"/>
    <w:rsid w:val="009A023B"/>
    <w:rsid w:val="009E3CEB"/>
    <w:rsid w:val="009F52C1"/>
    <w:rsid w:val="00A06383"/>
    <w:rsid w:val="00A154F2"/>
    <w:rsid w:val="00A976AF"/>
    <w:rsid w:val="00AA0D72"/>
    <w:rsid w:val="00B0652A"/>
    <w:rsid w:val="00B50C14"/>
    <w:rsid w:val="00B70757"/>
    <w:rsid w:val="00B75BFD"/>
    <w:rsid w:val="00BC047F"/>
    <w:rsid w:val="00C76F23"/>
    <w:rsid w:val="00C8534A"/>
    <w:rsid w:val="00CD06C9"/>
    <w:rsid w:val="00CD2CF6"/>
    <w:rsid w:val="00CE4FD6"/>
    <w:rsid w:val="00D3045A"/>
    <w:rsid w:val="00D523C8"/>
    <w:rsid w:val="00E00D8B"/>
    <w:rsid w:val="00E03009"/>
    <w:rsid w:val="00E40253"/>
    <w:rsid w:val="00E514E5"/>
    <w:rsid w:val="00E72B16"/>
    <w:rsid w:val="00E76DF8"/>
    <w:rsid w:val="00EA52D9"/>
    <w:rsid w:val="00EC2F88"/>
    <w:rsid w:val="00F00770"/>
    <w:rsid w:val="00F14DFC"/>
    <w:rsid w:val="00F25169"/>
    <w:rsid w:val="00F61841"/>
    <w:rsid w:val="00F93978"/>
    <w:rsid w:val="00F97118"/>
    <w:rsid w:val="00FD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D2CF6"/>
    <w:pPr>
      <w:spacing w:after="120"/>
    </w:pPr>
    <w:rPr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D2CF6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4F5DF3"/>
    <w:pPr>
      <w:spacing w:after="160" w:line="256" w:lineRule="auto"/>
      <w:ind w:left="720"/>
      <w:contextualSpacing/>
    </w:pPr>
    <w:rPr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4F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5DF3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314</Words>
  <Characters>1794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User</cp:lastModifiedBy>
  <cp:revision>2</cp:revision>
  <cp:lastPrinted>2024-05-15T08:18:00Z</cp:lastPrinted>
  <dcterms:created xsi:type="dcterms:W3CDTF">2024-12-10T09:34:00Z</dcterms:created>
  <dcterms:modified xsi:type="dcterms:W3CDTF">2024-12-10T09:34:00Z</dcterms:modified>
</cp:coreProperties>
</file>